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FB9CF" w14:textId="77777777" w:rsidR="00387B6C" w:rsidRPr="00387B6C" w:rsidRDefault="00387B6C" w:rsidP="00387B6C">
      <w:pPr>
        <w:rPr>
          <w:rFonts w:ascii="Arial" w:hAnsi="Arial" w:cs="Arial"/>
          <w:sz w:val="24"/>
          <w:szCs w:val="24"/>
        </w:rPr>
      </w:pPr>
      <w:r w:rsidRPr="00387B6C">
        <w:rPr>
          <w:rFonts w:ascii="Arial" w:hAnsi="Arial" w:cs="Arial"/>
          <w:sz w:val="24"/>
          <w:szCs w:val="24"/>
        </w:rPr>
        <w:t>An alle Eltern</w:t>
      </w:r>
    </w:p>
    <w:p w14:paraId="2397E3F0" w14:textId="77777777" w:rsidR="00387B6C" w:rsidRPr="00387B6C" w:rsidRDefault="00387B6C" w:rsidP="00387B6C">
      <w:pPr>
        <w:rPr>
          <w:rFonts w:ascii="Arial" w:hAnsi="Arial" w:cs="Arial"/>
          <w:sz w:val="24"/>
          <w:szCs w:val="24"/>
        </w:rPr>
      </w:pPr>
      <w:r w:rsidRPr="00387B6C">
        <w:rPr>
          <w:rFonts w:ascii="Arial" w:hAnsi="Arial" w:cs="Arial"/>
          <w:sz w:val="24"/>
          <w:szCs w:val="24"/>
        </w:rPr>
        <w:t>unserer Schüler und Schülerinnen</w:t>
      </w:r>
    </w:p>
    <w:p w14:paraId="15102856" w14:textId="77777777" w:rsidR="00387B6C" w:rsidRPr="00387B6C" w:rsidRDefault="00387B6C" w:rsidP="00387B6C">
      <w:pPr>
        <w:rPr>
          <w:rFonts w:ascii="Arial" w:hAnsi="Arial" w:cs="Arial"/>
          <w:sz w:val="24"/>
          <w:szCs w:val="24"/>
        </w:rPr>
      </w:pPr>
      <w:r w:rsidRPr="00387B6C">
        <w:rPr>
          <w:rFonts w:ascii="Arial" w:hAnsi="Arial" w:cs="Arial"/>
          <w:sz w:val="24"/>
          <w:szCs w:val="24"/>
        </w:rPr>
        <w:t>der Klassen 5 - 10</w:t>
      </w:r>
    </w:p>
    <w:p w14:paraId="27E81CEC" w14:textId="77777777" w:rsidR="00387B6C" w:rsidRPr="00387B6C" w:rsidRDefault="00387B6C" w:rsidP="00387B6C">
      <w:pPr>
        <w:rPr>
          <w:rFonts w:ascii="Arial" w:hAnsi="Arial" w:cs="Arial"/>
          <w:sz w:val="24"/>
          <w:szCs w:val="24"/>
        </w:rPr>
      </w:pPr>
    </w:p>
    <w:p w14:paraId="0EAA4D9F" w14:textId="77777777" w:rsidR="00387B6C" w:rsidRPr="00387B6C" w:rsidRDefault="00387B6C" w:rsidP="00387B6C">
      <w:pPr>
        <w:rPr>
          <w:rFonts w:ascii="Arial" w:hAnsi="Arial" w:cs="Arial"/>
          <w:sz w:val="24"/>
          <w:szCs w:val="24"/>
        </w:rPr>
      </w:pPr>
    </w:p>
    <w:p w14:paraId="367095F8" w14:textId="77777777" w:rsidR="00387B6C" w:rsidRPr="00387B6C" w:rsidRDefault="00387B6C" w:rsidP="00387B6C">
      <w:pPr>
        <w:rPr>
          <w:rFonts w:ascii="Arial" w:hAnsi="Arial" w:cs="Arial"/>
          <w:sz w:val="24"/>
          <w:szCs w:val="24"/>
        </w:rPr>
      </w:pPr>
    </w:p>
    <w:p w14:paraId="18361055" w14:textId="77777777" w:rsidR="00387B6C" w:rsidRDefault="00387B6C" w:rsidP="00387B6C">
      <w:pPr>
        <w:tabs>
          <w:tab w:val="left" w:pos="9072"/>
        </w:tabs>
        <w:rPr>
          <w:rFonts w:ascii="Arial" w:hAnsi="Arial" w:cs="Arial"/>
          <w:b/>
          <w:sz w:val="24"/>
          <w:szCs w:val="24"/>
        </w:rPr>
      </w:pPr>
      <w:r w:rsidRPr="00387B6C">
        <w:rPr>
          <w:rFonts w:ascii="Arial" w:hAnsi="Arial" w:cs="Arial"/>
          <w:b/>
          <w:sz w:val="24"/>
          <w:szCs w:val="24"/>
        </w:rPr>
        <w:t>Vesperkirche</w:t>
      </w:r>
      <w:r w:rsidR="00EA2D55">
        <w:rPr>
          <w:rFonts w:ascii="Arial" w:hAnsi="Arial" w:cs="Arial"/>
          <w:b/>
          <w:sz w:val="24"/>
          <w:szCs w:val="24"/>
        </w:rPr>
        <w:t>n-Aktion</w:t>
      </w:r>
      <w:r w:rsidRPr="00387B6C">
        <w:rPr>
          <w:rFonts w:ascii="Arial" w:hAnsi="Arial" w:cs="Arial"/>
          <w:b/>
          <w:sz w:val="24"/>
          <w:szCs w:val="24"/>
        </w:rPr>
        <w:t xml:space="preserve"> </w:t>
      </w:r>
      <w:r w:rsidR="001A7065">
        <w:rPr>
          <w:rFonts w:ascii="Arial" w:hAnsi="Arial" w:cs="Arial"/>
          <w:b/>
          <w:sz w:val="24"/>
          <w:szCs w:val="24"/>
        </w:rPr>
        <w:t>Calw</w:t>
      </w:r>
      <w:r w:rsidRPr="00387B6C">
        <w:rPr>
          <w:rFonts w:ascii="Arial" w:hAnsi="Arial" w:cs="Arial"/>
          <w:b/>
          <w:sz w:val="24"/>
          <w:szCs w:val="24"/>
        </w:rPr>
        <w:t xml:space="preserve"> </w:t>
      </w:r>
      <w:r w:rsidR="00EA2D55">
        <w:rPr>
          <w:rFonts w:ascii="Arial" w:hAnsi="Arial" w:cs="Arial"/>
          <w:b/>
          <w:sz w:val="24"/>
          <w:szCs w:val="24"/>
        </w:rPr>
        <w:br/>
        <w:t>Einsatz der Klasse</w:t>
      </w:r>
      <w:r w:rsidR="00DA4D1B">
        <w:rPr>
          <w:rFonts w:ascii="Arial" w:hAnsi="Arial" w:cs="Arial"/>
          <w:b/>
          <w:sz w:val="24"/>
          <w:szCs w:val="24"/>
        </w:rPr>
        <w:t xml:space="preserve"> </w:t>
      </w:r>
      <w:r w:rsidR="00EA2D55">
        <w:rPr>
          <w:rFonts w:ascii="Arial" w:hAnsi="Arial" w:cs="Arial"/>
          <w:b/>
          <w:sz w:val="24"/>
          <w:szCs w:val="24"/>
        </w:rPr>
        <w:t>8</w:t>
      </w:r>
    </w:p>
    <w:p w14:paraId="6D1D3A0F" w14:textId="77777777" w:rsidR="001A7065" w:rsidRPr="00387B6C" w:rsidRDefault="001A7065" w:rsidP="00387B6C">
      <w:pPr>
        <w:tabs>
          <w:tab w:val="left" w:pos="9072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am D</w:t>
      </w:r>
      <w:r w:rsidR="0056632F">
        <w:rPr>
          <w:rFonts w:ascii="Arial" w:hAnsi="Arial" w:cs="Arial"/>
          <w:b/>
          <w:sz w:val="24"/>
          <w:szCs w:val="24"/>
        </w:rPr>
        <w:t xml:space="preserve">onnerstag, </w:t>
      </w:r>
      <w:r w:rsidR="00DA4D1B">
        <w:rPr>
          <w:rFonts w:ascii="Arial" w:hAnsi="Arial" w:cs="Arial"/>
          <w:b/>
          <w:sz w:val="24"/>
          <w:szCs w:val="24"/>
        </w:rPr>
        <w:t>13</w:t>
      </w:r>
      <w:r w:rsidR="0056632F">
        <w:rPr>
          <w:rFonts w:ascii="Arial" w:hAnsi="Arial" w:cs="Arial"/>
          <w:b/>
          <w:sz w:val="24"/>
          <w:szCs w:val="24"/>
        </w:rPr>
        <w:t>. März 202</w:t>
      </w:r>
      <w:r w:rsidR="00DA4D1B">
        <w:rPr>
          <w:rFonts w:ascii="Arial" w:hAnsi="Arial" w:cs="Arial"/>
          <w:b/>
          <w:sz w:val="24"/>
          <w:szCs w:val="24"/>
        </w:rPr>
        <w:t>5</w:t>
      </w:r>
      <w:r w:rsidR="0056632F">
        <w:rPr>
          <w:rFonts w:ascii="Arial" w:hAnsi="Arial" w:cs="Arial"/>
          <w:b/>
          <w:sz w:val="24"/>
          <w:szCs w:val="24"/>
        </w:rPr>
        <w:t xml:space="preserve"> </w:t>
      </w:r>
    </w:p>
    <w:p w14:paraId="15493F99" w14:textId="77777777" w:rsidR="00387B6C" w:rsidRPr="00387B6C" w:rsidRDefault="00387B6C" w:rsidP="00387B6C">
      <w:pPr>
        <w:tabs>
          <w:tab w:val="left" w:pos="9072"/>
        </w:tabs>
        <w:rPr>
          <w:rFonts w:ascii="Arial" w:hAnsi="Arial" w:cs="Arial"/>
          <w:sz w:val="24"/>
          <w:szCs w:val="24"/>
        </w:rPr>
      </w:pPr>
    </w:p>
    <w:p w14:paraId="361984A8" w14:textId="77777777" w:rsidR="00387B6C" w:rsidRPr="00387B6C" w:rsidRDefault="00EA2D55" w:rsidP="00387B6C">
      <w:pPr>
        <w:tabs>
          <w:tab w:val="left" w:pos="907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Liebe Eltern!</w:t>
      </w:r>
      <w:r>
        <w:rPr>
          <w:rFonts w:ascii="Arial" w:hAnsi="Arial" w:cs="Arial"/>
          <w:sz w:val="24"/>
          <w:szCs w:val="24"/>
        </w:rPr>
        <w:br/>
      </w:r>
    </w:p>
    <w:p w14:paraId="0C030417" w14:textId="77777777" w:rsidR="00387B6C" w:rsidRPr="00387B6C" w:rsidRDefault="00EA2D55" w:rsidP="00387B6C">
      <w:pPr>
        <w:tabs>
          <w:tab w:val="left" w:pos="907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1A7065">
        <w:rPr>
          <w:rFonts w:ascii="Arial" w:hAnsi="Arial" w:cs="Arial"/>
          <w:sz w:val="24"/>
          <w:szCs w:val="24"/>
        </w:rPr>
        <w:t xml:space="preserve">n Calw </w:t>
      </w:r>
      <w:r w:rsidR="0056632F">
        <w:rPr>
          <w:rFonts w:ascii="Arial" w:hAnsi="Arial" w:cs="Arial"/>
          <w:sz w:val="24"/>
          <w:szCs w:val="24"/>
        </w:rPr>
        <w:t xml:space="preserve">darf auch in diesem Frühjahr wieder </w:t>
      </w:r>
      <w:r w:rsidR="001A7065">
        <w:rPr>
          <w:rFonts w:ascii="Arial" w:hAnsi="Arial" w:cs="Arial"/>
          <w:sz w:val="24"/>
          <w:szCs w:val="24"/>
        </w:rPr>
        <w:t>die „Vesperkirche“ stattfinden! Hier wird täglich für</w:t>
      </w:r>
      <w:r w:rsidR="00387B6C" w:rsidRPr="00387B6C">
        <w:rPr>
          <w:rFonts w:ascii="Arial" w:hAnsi="Arial" w:cs="Arial"/>
          <w:sz w:val="24"/>
          <w:szCs w:val="24"/>
        </w:rPr>
        <w:t xml:space="preserve"> </w:t>
      </w:r>
      <w:r w:rsidR="00A216A2">
        <w:rPr>
          <w:rFonts w:ascii="Arial" w:hAnsi="Arial" w:cs="Arial"/>
          <w:sz w:val="24"/>
          <w:szCs w:val="24"/>
        </w:rPr>
        <w:t xml:space="preserve">alle Menschen - ob </w:t>
      </w:r>
      <w:r w:rsidR="00387B6C" w:rsidRPr="00387B6C">
        <w:rPr>
          <w:rFonts w:ascii="Arial" w:hAnsi="Arial" w:cs="Arial"/>
          <w:sz w:val="24"/>
          <w:szCs w:val="24"/>
        </w:rPr>
        <w:t>obdachlos, bedürftig</w:t>
      </w:r>
      <w:r w:rsidR="00A216A2">
        <w:rPr>
          <w:rFonts w:ascii="Arial" w:hAnsi="Arial" w:cs="Arial"/>
          <w:sz w:val="24"/>
          <w:szCs w:val="24"/>
        </w:rPr>
        <w:t xml:space="preserve"> oder nicht -</w:t>
      </w:r>
      <w:r w:rsidR="00387B6C" w:rsidRPr="00387B6C">
        <w:rPr>
          <w:rFonts w:ascii="Arial" w:hAnsi="Arial" w:cs="Arial"/>
          <w:sz w:val="24"/>
          <w:szCs w:val="24"/>
        </w:rPr>
        <w:t xml:space="preserve"> kostenlos ein warmes Mittagessen angeboten. Über einen Nachtisch freuen sich alle Beteiligten sehr. Zu dieser Freude wollen wir mit unserer Kuchenspende beitragen. Täglich essen ca. </w:t>
      </w:r>
      <w:r w:rsidR="00DA4D1B">
        <w:rPr>
          <w:rFonts w:ascii="Arial" w:hAnsi="Arial" w:cs="Arial"/>
          <w:sz w:val="24"/>
          <w:szCs w:val="24"/>
        </w:rPr>
        <w:t>6</w:t>
      </w:r>
      <w:r w:rsidR="00387B6C" w:rsidRPr="00387B6C">
        <w:rPr>
          <w:rFonts w:ascii="Arial" w:hAnsi="Arial" w:cs="Arial"/>
          <w:sz w:val="24"/>
          <w:szCs w:val="24"/>
        </w:rPr>
        <w:t>00 Menschen in der Vesperkirche, demzufolge benötigen wir viele Kuchen verschiedener Art.</w:t>
      </w:r>
    </w:p>
    <w:p w14:paraId="6AC09EC6" w14:textId="77777777" w:rsidR="00387B6C" w:rsidRPr="00387B6C" w:rsidRDefault="00387B6C" w:rsidP="00387B6C">
      <w:pPr>
        <w:tabs>
          <w:tab w:val="left" w:pos="9072"/>
        </w:tabs>
        <w:rPr>
          <w:rFonts w:ascii="Arial" w:hAnsi="Arial" w:cs="Arial"/>
          <w:sz w:val="24"/>
          <w:szCs w:val="24"/>
        </w:rPr>
      </w:pPr>
      <w:r w:rsidRPr="00387B6C">
        <w:rPr>
          <w:rFonts w:ascii="Arial" w:hAnsi="Arial" w:cs="Arial"/>
          <w:sz w:val="24"/>
          <w:szCs w:val="24"/>
        </w:rPr>
        <w:t>Wir bitten Sie freundlich, unser Vorhaben wohlwollend zu unterstützen.</w:t>
      </w:r>
    </w:p>
    <w:p w14:paraId="7A980983" w14:textId="77777777" w:rsidR="00387B6C" w:rsidRPr="00387B6C" w:rsidRDefault="00387B6C" w:rsidP="00387B6C">
      <w:pPr>
        <w:tabs>
          <w:tab w:val="left" w:pos="9072"/>
        </w:tabs>
        <w:rPr>
          <w:rFonts w:ascii="Arial" w:hAnsi="Arial" w:cs="Arial"/>
          <w:sz w:val="24"/>
          <w:szCs w:val="24"/>
        </w:rPr>
      </w:pPr>
    </w:p>
    <w:p w14:paraId="35B1E2E6" w14:textId="77777777" w:rsidR="00387B6C" w:rsidRDefault="00387B6C" w:rsidP="00387B6C">
      <w:pPr>
        <w:tabs>
          <w:tab w:val="left" w:pos="2977"/>
          <w:tab w:val="left" w:pos="9072"/>
        </w:tabs>
        <w:rPr>
          <w:rFonts w:ascii="Arial" w:hAnsi="Arial" w:cs="Arial"/>
          <w:b/>
          <w:sz w:val="24"/>
          <w:szCs w:val="24"/>
        </w:rPr>
      </w:pPr>
      <w:r w:rsidRPr="00387B6C">
        <w:rPr>
          <w:rFonts w:ascii="Arial" w:hAnsi="Arial" w:cs="Arial"/>
          <w:b/>
          <w:sz w:val="24"/>
          <w:szCs w:val="24"/>
        </w:rPr>
        <w:t>Abgabetermin der Kuchen:</w:t>
      </w:r>
    </w:p>
    <w:p w14:paraId="045A5239" w14:textId="77777777" w:rsidR="00387B6C" w:rsidRDefault="00387B6C" w:rsidP="00387B6C">
      <w:pPr>
        <w:tabs>
          <w:tab w:val="left" w:pos="2977"/>
          <w:tab w:val="left" w:pos="9072"/>
        </w:tabs>
        <w:rPr>
          <w:rFonts w:ascii="Arial" w:hAnsi="Arial" w:cs="Arial"/>
          <w:b/>
          <w:sz w:val="24"/>
          <w:szCs w:val="24"/>
        </w:rPr>
      </w:pPr>
    </w:p>
    <w:p w14:paraId="1810FED2" w14:textId="77777777" w:rsidR="00387B6C" w:rsidRDefault="00387B6C" w:rsidP="00AD15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77"/>
          <w:tab w:val="left" w:pos="9072"/>
        </w:tabs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          </w:t>
      </w:r>
      <w:r w:rsidRPr="00387B6C">
        <w:rPr>
          <w:rFonts w:ascii="Arial" w:hAnsi="Arial" w:cs="Arial"/>
          <w:b/>
          <w:i/>
          <w:sz w:val="24"/>
          <w:szCs w:val="24"/>
        </w:rPr>
        <w:t>M</w:t>
      </w:r>
      <w:r w:rsidR="0056632F">
        <w:rPr>
          <w:rFonts w:ascii="Arial" w:hAnsi="Arial" w:cs="Arial"/>
          <w:b/>
          <w:i/>
          <w:sz w:val="24"/>
          <w:szCs w:val="24"/>
        </w:rPr>
        <w:t>ittwoch</w:t>
      </w:r>
      <w:r w:rsidR="00E52A25">
        <w:rPr>
          <w:rFonts w:ascii="Arial" w:hAnsi="Arial" w:cs="Arial"/>
          <w:b/>
          <w:i/>
          <w:sz w:val="24"/>
          <w:szCs w:val="24"/>
        </w:rPr>
        <w:t xml:space="preserve">, </w:t>
      </w:r>
      <w:r w:rsidR="00DA4D1B">
        <w:rPr>
          <w:rFonts w:ascii="Arial" w:hAnsi="Arial" w:cs="Arial"/>
          <w:b/>
          <w:i/>
          <w:sz w:val="24"/>
          <w:szCs w:val="24"/>
        </w:rPr>
        <w:t>12</w:t>
      </w:r>
      <w:r w:rsidR="00E52A25">
        <w:rPr>
          <w:rFonts w:ascii="Arial" w:hAnsi="Arial" w:cs="Arial"/>
          <w:b/>
          <w:i/>
          <w:sz w:val="24"/>
          <w:szCs w:val="24"/>
        </w:rPr>
        <w:t xml:space="preserve">. </w:t>
      </w:r>
      <w:r w:rsidR="001A7065">
        <w:rPr>
          <w:rFonts w:ascii="Arial" w:hAnsi="Arial" w:cs="Arial"/>
          <w:b/>
          <w:i/>
          <w:sz w:val="24"/>
          <w:szCs w:val="24"/>
        </w:rPr>
        <w:t>März</w:t>
      </w:r>
      <w:r w:rsidR="00E52A25">
        <w:rPr>
          <w:rFonts w:ascii="Arial" w:hAnsi="Arial" w:cs="Arial"/>
          <w:b/>
          <w:i/>
          <w:sz w:val="24"/>
          <w:szCs w:val="24"/>
        </w:rPr>
        <w:t xml:space="preserve"> </w:t>
      </w:r>
      <w:r w:rsidR="002E59DE">
        <w:rPr>
          <w:rFonts w:ascii="Arial" w:hAnsi="Arial" w:cs="Arial"/>
          <w:b/>
          <w:i/>
          <w:sz w:val="24"/>
          <w:szCs w:val="24"/>
        </w:rPr>
        <w:t xml:space="preserve">8 – 16 Uhr </w:t>
      </w:r>
      <w:r w:rsidR="001A7065">
        <w:rPr>
          <w:rFonts w:ascii="Arial" w:hAnsi="Arial" w:cs="Arial"/>
          <w:b/>
          <w:i/>
          <w:sz w:val="24"/>
          <w:szCs w:val="24"/>
        </w:rPr>
        <w:t>oder D</w:t>
      </w:r>
      <w:r w:rsidR="0056632F">
        <w:rPr>
          <w:rFonts w:ascii="Arial" w:hAnsi="Arial" w:cs="Arial"/>
          <w:b/>
          <w:i/>
          <w:sz w:val="24"/>
          <w:szCs w:val="24"/>
        </w:rPr>
        <w:t>onnerstagmorgen</w:t>
      </w:r>
      <w:r w:rsidR="002E59DE">
        <w:rPr>
          <w:rFonts w:ascii="Arial" w:hAnsi="Arial" w:cs="Arial"/>
          <w:b/>
          <w:i/>
          <w:sz w:val="24"/>
          <w:szCs w:val="24"/>
        </w:rPr>
        <w:t xml:space="preserve">, </w:t>
      </w:r>
      <w:r w:rsidR="00DA4D1B">
        <w:rPr>
          <w:rFonts w:ascii="Arial" w:hAnsi="Arial" w:cs="Arial"/>
          <w:b/>
          <w:i/>
          <w:sz w:val="24"/>
          <w:szCs w:val="24"/>
        </w:rPr>
        <w:t>13</w:t>
      </w:r>
      <w:r w:rsidR="002E59DE">
        <w:rPr>
          <w:rFonts w:ascii="Arial" w:hAnsi="Arial" w:cs="Arial"/>
          <w:b/>
          <w:i/>
          <w:sz w:val="24"/>
          <w:szCs w:val="24"/>
        </w:rPr>
        <w:t>. März</w:t>
      </w:r>
      <w:r w:rsidR="001A7065">
        <w:rPr>
          <w:rFonts w:ascii="Arial" w:hAnsi="Arial" w:cs="Arial"/>
          <w:b/>
          <w:i/>
          <w:sz w:val="24"/>
          <w:szCs w:val="24"/>
        </w:rPr>
        <w:t xml:space="preserve"> bis 8 Uhr </w:t>
      </w:r>
    </w:p>
    <w:p w14:paraId="5F0C74E9" w14:textId="77777777" w:rsidR="00387B6C" w:rsidRPr="00387B6C" w:rsidRDefault="00AD156B" w:rsidP="00A216A2">
      <w:pPr>
        <w:tabs>
          <w:tab w:val="left" w:pos="2977"/>
          <w:tab w:val="left" w:pos="907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="00387B6C" w:rsidRPr="00387B6C">
        <w:rPr>
          <w:rFonts w:ascii="Arial" w:hAnsi="Arial" w:cs="Arial"/>
          <w:sz w:val="24"/>
          <w:szCs w:val="24"/>
        </w:rPr>
        <w:t>Den Kuchen können Sie im Eingangsbereich der Schule ab</w:t>
      </w:r>
      <w:r w:rsidR="00502E44">
        <w:rPr>
          <w:rFonts w:ascii="Arial" w:hAnsi="Arial" w:cs="Arial"/>
          <w:sz w:val="24"/>
          <w:szCs w:val="24"/>
        </w:rPr>
        <w:t>stellen</w:t>
      </w:r>
      <w:r w:rsidR="00387B6C" w:rsidRPr="00387B6C">
        <w:rPr>
          <w:rFonts w:ascii="Arial" w:hAnsi="Arial" w:cs="Arial"/>
          <w:sz w:val="24"/>
          <w:szCs w:val="24"/>
        </w:rPr>
        <w:t xml:space="preserve"> oder Ihrem </w:t>
      </w:r>
      <w:r w:rsidR="00EA2D55">
        <w:rPr>
          <w:rFonts w:ascii="Arial" w:hAnsi="Arial" w:cs="Arial"/>
          <w:sz w:val="24"/>
          <w:szCs w:val="24"/>
        </w:rPr>
        <w:t xml:space="preserve">Kind </w:t>
      </w:r>
      <w:r w:rsidR="00387B6C" w:rsidRPr="00387B6C">
        <w:rPr>
          <w:rFonts w:ascii="Arial" w:hAnsi="Arial" w:cs="Arial"/>
          <w:sz w:val="24"/>
          <w:szCs w:val="24"/>
        </w:rPr>
        <w:t>in die</w:t>
      </w:r>
      <w:r w:rsidR="00387B6C">
        <w:rPr>
          <w:rFonts w:ascii="Arial" w:hAnsi="Arial" w:cs="Arial"/>
          <w:sz w:val="24"/>
          <w:szCs w:val="24"/>
        </w:rPr>
        <w:t xml:space="preserve"> </w:t>
      </w:r>
      <w:r w:rsidR="00387B6C" w:rsidRPr="00387B6C">
        <w:rPr>
          <w:rFonts w:ascii="Arial" w:hAnsi="Arial" w:cs="Arial"/>
          <w:sz w:val="24"/>
          <w:szCs w:val="24"/>
        </w:rPr>
        <w:t>Schule mitgeben.</w:t>
      </w:r>
      <w:r w:rsidR="00502E44" w:rsidRPr="00502E44">
        <w:rPr>
          <w:rFonts w:ascii="Arial" w:hAnsi="Arial" w:cs="Arial"/>
          <w:sz w:val="24"/>
          <w:szCs w:val="24"/>
        </w:rPr>
        <w:t xml:space="preserve"> </w:t>
      </w:r>
      <w:r w:rsidR="00502E44">
        <w:rPr>
          <w:rFonts w:ascii="Arial" w:hAnsi="Arial" w:cs="Arial"/>
          <w:sz w:val="24"/>
          <w:szCs w:val="24"/>
        </w:rPr>
        <w:t xml:space="preserve">Bitte das Gebäck </w:t>
      </w:r>
      <w:r w:rsidR="00502E44" w:rsidRPr="00387B6C">
        <w:rPr>
          <w:rFonts w:ascii="Arial" w:hAnsi="Arial" w:cs="Arial"/>
          <w:sz w:val="24"/>
          <w:szCs w:val="24"/>
        </w:rPr>
        <w:t xml:space="preserve">transportfähig </w:t>
      </w:r>
      <w:r w:rsidR="00502E44">
        <w:rPr>
          <w:rFonts w:ascii="Arial" w:hAnsi="Arial" w:cs="Arial"/>
          <w:sz w:val="24"/>
          <w:szCs w:val="24"/>
        </w:rPr>
        <w:t xml:space="preserve">in Schachteln </w:t>
      </w:r>
      <w:r w:rsidR="00502E44" w:rsidRPr="00387B6C">
        <w:rPr>
          <w:rFonts w:ascii="Arial" w:hAnsi="Arial" w:cs="Arial"/>
          <w:sz w:val="24"/>
          <w:szCs w:val="24"/>
        </w:rPr>
        <w:t xml:space="preserve">verpacken, </w:t>
      </w:r>
      <w:r w:rsidR="00502E44">
        <w:rPr>
          <w:rFonts w:ascii="Arial" w:hAnsi="Arial" w:cs="Arial"/>
          <w:sz w:val="24"/>
          <w:szCs w:val="24"/>
        </w:rPr>
        <w:t xml:space="preserve">damit </w:t>
      </w:r>
      <w:r w:rsidR="00502E44" w:rsidRPr="00387B6C">
        <w:rPr>
          <w:rFonts w:ascii="Arial" w:hAnsi="Arial" w:cs="Arial"/>
          <w:b/>
          <w:sz w:val="24"/>
          <w:szCs w:val="24"/>
        </w:rPr>
        <w:t>keine Kunststoffbehältnisse</w:t>
      </w:r>
      <w:r w:rsidR="00502E44">
        <w:rPr>
          <w:rFonts w:ascii="Arial" w:hAnsi="Arial" w:cs="Arial"/>
          <w:b/>
          <w:sz w:val="24"/>
          <w:szCs w:val="24"/>
        </w:rPr>
        <w:t xml:space="preserve"> </w:t>
      </w:r>
      <w:r w:rsidR="00502E44" w:rsidRPr="00387B6C">
        <w:rPr>
          <w:rFonts w:ascii="Arial" w:hAnsi="Arial" w:cs="Arial"/>
          <w:sz w:val="24"/>
          <w:szCs w:val="24"/>
        </w:rPr>
        <w:t>zurückgegeben werden müssen.</w:t>
      </w:r>
      <w:r w:rsidR="00502E44">
        <w:rPr>
          <w:rFonts w:ascii="Arial" w:hAnsi="Arial" w:cs="Arial"/>
          <w:sz w:val="24"/>
          <w:szCs w:val="24"/>
        </w:rPr>
        <w:t xml:space="preserve"> Im Foyer stehen auch einzelne Kartons zum Verpacken bereit.</w:t>
      </w:r>
      <w:r w:rsidR="00502E44" w:rsidRPr="00387B6C">
        <w:rPr>
          <w:rFonts w:ascii="Arial" w:hAnsi="Arial" w:cs="Arial"/>
          <w:sz w:val="24"/>
          <w:szCs w:val="24"/>
        </w:rPr>
        <w:t xml:space="preserve"> </w:t>
      </w:r>
      <w:r w:rsidR="00502E44">
        <w:rPr>
          <w:rFonts w:ascii="Arial" w:hAnsi="Arial" w:cs="Arial"/>
          <w:sz w:val="24"/>
          <w:szCs w:val="24"/>
        </w:rPr>
        <w:t xml:space="preserve">Die Kuchen bitte </w:t>
      </w:r>
      <w:r w:rsidR="00502E44" w:rsidRPr="00112E90">
        <w:rPr>
          <w:rFonts w:ascii="Arial" w:hAnsi="Arial" w:cs="Arial"/>
          <w:sz w:val="24"/>
          <w:szCs w:val="24"/>
          <w:u w:val="single"/>
        </w:rPr>
        <w:t>nicht</w:t>
      </w:r>
      <w:r w:rsidR="00502E44">
        <w:rPr>
          <w:rFonts w:ascii="Arial" w:hAnsi="Arial" w:cs="Arial"/>
          <w:sz w:val="24"/>
          <w:szCs w:val="24"/>
        </w:rPr>
        <w:t xml:space="preserve"> aufschneiden.</w:t>
      </w:r>
      <w:r w:rsidR="00502E44">
        <w:rPr>
          <w:rFonts w:ascii="Arial" w:hAnsi="Arial" w:cs="Arial"/>
          <w:sz w:val="24"/>
          <w:szCs w:val="24"/>
        </w:rPr>
        <w:br/>
      </w:r>
      <w:r w:rsidR="00502E44">
        <w:rPr>
          <w:rFonts w:ascii="Arial" w:hAnsi="Arial" w:cs="Arial"/>
          <w:b/>
          <w:sz w:val="24"/>
          <w:szCs w:val="24"/>
        </w:rPr>
        <w:br/>
      </w:r>
      <w:r w:rsidR="00EA2D55" w:rsidRPr="00502E44">
        <w:rPr>
          <w:rFonts w:ascii="Arial" w:hAnsi="Arial" w:cs="Arial"/>
          <w:b/>
          <w:sz w:val="24"/>
          <w:szCs w:val="24"/>
        </w:rPr>
        <w:t>Jede Art von Gebäck ist erwünscht</w:t>
      </w:r>
      <w:r w:rsidR="00EA2D55">
        <w:rPr>
          <w:rFonts w:ascii="Arial" w:hAnsi="Arial" w:cs="Arial"/>
          <w:sz w:val="24"/>
          <w:szCs w:val="24"/>
        </w:rPr>
        <w:t xml:space="preserve">. Wichtig wäre jedoch, dass es alkoholfrei ist und eine kleine Zutatenliste (nur besonders </w:t>
      </w:r>
      <w:proofErr w:type="spellStart"/>
      <w:r w:rsidR="00EA2D55">
        <w:rPr>
          <w:rFonts w:ascii="Arial" w:hAnsi="Arial" w:cs="Arial"/>
          <w:sz w:val="24"/>
          <w:szCs w:val="24"/>
        </w:rPr>
        <w:t>allergene</w:t>
      </w:r>
      <w:proofErr w:type="spellEnd"/>
      <w:r w:rsidR="00EA2D55">
        <w:rPr>
          <w:rFonts w:ascii="Arial" w:hAnsi="Arial" w:cs="Arial"/>
          <w:sz w:val="24"/>
          <w:szCs w:val="24"/>
        </w:rPr>
        <w:t xml:space="preserve"> Stoffe) beigefügt ist. </w:t>
      </w:r>
      <w:r w:rsidR="00EA2D55">
        <w:rPr>
          <w:rFonts w:ascii="Arial" w:hAnsi="Arial" w:cs="Arial"/>
          <w:sz w:val="24"/>
          <w:szCs w:val="24"/>
        </w:rPr>
        <w:br/>
      </w:r>
    </w:p>
    <w:p w14:paraId="7BEDF871" w14:textId="77777777" w:rsidR="00387B6C" w:rsidRPr="00387B6C" w:rsidRDefault="00387B6C" w:rsidP="00387B6C">
      <w:pPr>
        <w:tabs>
          <w:tab w:val="left" w:pos="9072"/>
        </w:tabs>
        <w:rPr>
          <w:rFonts w:ascii="Arial" w:hAnsi="Arial" w:cs="Arial"/>
          <w:sz w:val="24"/>
          <w:szCs w:val="24"/>
        </w:rPr>
      </w:pPr>
      <w:r w:rsidRPr="00387B6C">
        <w:rPr>
          <w:rFonts w:ascii="Arial" w:hAnsi="Arial" w:cs="Arial"/>
          <w:sz w:val="24"/>
          <w:szCs w:val="24"/>
        </w:rPr>
        <w:t>Für Ihre Mithilfe und für Ihre Unterstützung bedanken wir uns herzlich.</w:t>
      </w:r>
    </w:p>
    <w:p w14:paraId="7360F32B" w14:textId="77777777" w:rsidR="00387B6C" w:rsidRPr="00387B6C" w:rsidRDefault="00387B6C" w:rsidP="00387B6C">
      <w:pPr>
        <w:tabs>
          <w:tab w:val="left" w:pos="9072"/>
        </w:tabs>
        <w:rPr>
          <w:rFonts w:ascii="Arial" w:hAnsi="Arial" w:cs="Arial"/>
          <w:sz w:val="24"/>
          <w:szCs w:val="24"/>
        </w:rPr>
      </w:pPr>
    </w:p>
    <w:p w14:paraId="695DBD04" w14:textId="77777777" w:rsidR="00387B6C" w:rsidRPr="00387B6C" w:rsidRDefault="00387B6C" w:rsidP="00387B6C">
      <w:pPr>
        <w:tabs>
          <w:tab w:val="left" w:pos="9072"/>
        </w:tabs>
        <w:rPr>
          <w:rFonts w:ascii="Arial" w:hAnsi="Arial" w:cs="Arial"/>
          <w:sz w:val="24"/>
          <w:szCs w:val="24"/>
        </w:rPr>
      </w:pPr>
      <w:r w:rsidRPr="00387B6C">
        <w:rPr>
          <w:rFonts w:ascii="Arial" w:hAnsi="Arial" w:cs="Arial"/>
          <w:sz w:val="24"/>
          <w:szCs w:val="24"/>
        </w:rPr>
        <w:t>Mit freundlichen Grüßen</w:t>
      </w:r>
    </w:p>
    <w:p w14:paraId="4C294128" w14:textId="77777777" w:rsidR="00387B6C" w:rsidRDefault="00502E44" w:rsidP="00387B6C">
      <w:pPr>
        <w:tabs>
          <w:tab w:val="left" w:pos="907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</w:p>
    <w:p w14:paraId="65B57B4A" w14:textId="77777777" w:rsidR="00387B6C" w:rsidRPr="00387B6C" w:rsidRDefault="00DA4D1B" w:rsidP="00387B6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K. Meister</w:t>
      </w:r>
      <w:r w:rsidR="00C94DA1">
        <w:rPr>
          <w:rFonts w:ascii="Arial" w:hAnsi="Arial" w:cs="Arial"/>
          <w:sz w:val="24"/>
          <w:szCs w:val="24"/>
        </w:rPr>
        <w:t>/Schulleitung</w:t>
      </w:r>
      <w:r w:rsidR="00784756">
        <w:rPr>
          <w:rFonts w:ascii="Arial" w:hAnsi="Arial" w:cs="Arial"/>
          <w:sz w:val="24"/>
          <w:szCs w:val="24"/>
        </w:rPr>
        <w:t xml:space="preserve">                         </w:t>
      </w:r>
      <w:r>
        <w:rPr>
          <w:rFonts w:ascii="Arial" w:hAnsi="Arial" w:cs="Arial"/>
          <w:sz w:val="24"/>
          <w:szCs w:val="24"/>
        </w:rPr>
        <w:t xml:space="preserve">A. </w:t>
      </w:r>
      <w:proofErr w:type="spellStart"/>
      <w:r>
        <w:rPr>
          <w:rFonts w:ascii="Arial" w:hAnsi="Arial" w:cs="Arial"/>
          <w:sz w:val="24"/>
          <w:szCs w:val="24"/>
        </w:rPr>
        <w:t>Karaagac</w:t>
      </w:r>
      <w:proofErr w:type="spellEnd"/>
      <w:r w:rsidR="00502E44">
        <w:rPr>
          <w:rFonts w:ascii="Arial" w:hAnsi="Arial" w:cs="Arial"/>
          <w:sz w:val="24"/>
          <w:szCs w:val="24"/>
        </w:rPr>
        <w:t xml:space="preserve"> </w:t>
      </w:r>
      <w:r w:rsidR="00784756">
        <w:rPr>
          <w:rFonts w:ascii="Arial" w:hAnsi="Arial" w:cs="Arial"/>
          <w:sz w:val="24"/>
          <w:szCs w:val="24"/>
        </w:rPr>
        <w:t>/</w:t>
      </w:r>
      <w:r w:rsidR="00112E90">
        <w:rPr>
          <w:rFonts w:ascii="Arial" w:hAnsi="Arial" w:cs="Arial"/>
          <w:sz w:val="24"/>
          <w:szCs w:val="24"/>
        </w:rPr>
        <w:t xml:space="preserve">Leitung Sozialprojekt </w:t>
      </w:r>
      <w:r w:rsidR="00784756">
        <w:rPr>
          <w:rFonts w:ascii="Arial" w:hAnsi="Arial" w:cs="Arial"/>
          <w:sz w:val="24"/>
          <w:szCs w:val="24"/>
        </w:rPr>
        <w:t>Kl</w:t>
      </w:r>
      <w:r w:rsidR="00112E90">
        <w:rPr>
          <w:rFonts w:ascii="Arial" w:hAnsi="Arial" w:cs="Arial"/>
          <w:sz w:val="24"/>
          <w:szCs w:val="24"/>
        </w:rPr>
        <w:t>asse</w:t>
      </w:r>
      <w:r w:rsidR="00784756">
        <w:rPr>
          <w:rFonts w:ascii="Arial" w:hAnsi="Arial" w:cs="Arial"/>
          <w:sz w:val="24"/>
          <w:szCs w:val="24"/>
        </w:rPr>
        <w:t xml:space="preserve"> 8</w:t>
      </w:r>
      <w:r w:rsidR="00502E44">
        <w:rPr>
          <w:rFonts w:ascii="Arial" w:hAnsi="Arial" w:cs="Arial"/>
          <w:sz w:val="24"/>
          <w:szCs w:val="24"/>
        </w:rPr>
        <w:t xml:space="preserve"> </w:t>
      </w:r>
    </w:p>
    <w:p w14:paraId="7E47A4F7" w14:textId="77777777" w:rsidR="00060BBD" w:rsidRDefault="00060BBD" w:rsidP="00060BBD">
      <w:pPr>
        <w:tabs>
          <w:tab w:val="left" w:pos="5670"/>
        </w:tabs>
        <w:rPr>
          <w:rFonts w:ascii="Calibri" w:hAnsi="Calibri" w:cs="Calibri"/>
          <w:b/>
          <w:sz w:val="24"/>
          <w:szCs w:val="24"/>
        </w:rPr>
      </w:pPr>
    </w:p>
    <w:p w14:paraId="1D9084D4" w14:textId="77777777" w:rsidR="00060BBD" w:rsidRDefault="00060BBD" w:rsidP="00060BBD">
      <w:pPr>
        <w:tabs>
          <w:tab w:val="left" w:pos="5670"/>
        </w:tabs>
        <w:rPr>
          <w:rFonts w:ascii="Calibri" w:hAnsi="Calibri" w:cs="Calibri"/>
          <w:sz w:val="22"/>
        </w:rPr>
      </w:pPr>
      <w:r>
        <w:rPr>
          <w:rFonts w:ascii="Calibri" w:hAnsi="Calibri" w:cs="Calibri"/>
        </w:rPr>
        <w:sym w:font="Wingdings" w:char="F022"/>
      </w:r>
      <w:r>
        <w:rPr>
          <w:rFonts w:ascii="Calibri" w:hAnsi="Calibri" w:cs="Calibri"/>
          <w:sz w:val="22"/>
        </w:rPr>
        <w:t>---------------------------------------------------------------------------------------------------------------------------</w:t>
      </w:r>
    </w:p>
    <w:p w14:paraId="4C447E79" w14:textId="77777777" w:rsidR="00060BBD" w:rsidRDefault="00060BBD" w:rsidP="00060BBD">
      <w:pPr>
        <w:tabs>
          <w:tab w:val="left" w:pos="5670"/>
        </w:tabs>
        <w:rPr>
          <w:rFonts w:ascii="Calibri" w:hAnsi="Calibri" w:cs="Calibri"/>
          <w:sz w:val="22"/>
        </w:rPr>
      </w:pPr>
    </w:p>
    <w:p w14:paraId="7AB4D067" w14:textId="77777777" w:rsidR="00060BBD" w:rsidRDefault="00060BBD" w:rsidP="00060BBD">
      <w:pPr>
        <w:tabs>
          <w:tab w:val="left" w:pos="5670"/>
        </w:tabs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Mein Sohn/meine Tochter _________________________________________________ Klasse ___</w:t>
      </w:r>
    </w:p>
    <w:p w14:paraId="05AC0791" w14:textId="77777777" w:rsidR="00060BBD" w:rsidRDefault="00060BBD" w:rsidP="00060BBD">
      <w:pPr>
        <w:tabs>
          <w:tab w:val="left" w:pos="5670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22"/>
        </w:rPr>
        <w:t xml:space="preserve">                                                   </w:t>
      </w:r>
      <w:r>
        <w:rPr>
          <w:rFonts w:ascii="Calibri" w:hAnsi="Calibri" w:cs="Calibri"/>
          <w:sz w:val="16"/>
          <w:szCs w:val="16"/>
        </w:rPr>
        <w:t>Vorname                                 Nachname</w:t>
      </w:r>
    </w:p>
    <w:p w14:paraId="33AAFACD" w14:textId="77777777" w:rsidR="00060BBD" w:rsidRDefault="00060BBD" w:rsidP="00060BBD">
      <w:pPr>
        <w:tabs>
          <w:tab w:val="left" w:pos="5670"/>
        </w:tabs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bringt für die Vesperkirche am </w:t>
      </w:r>
      <w:r w:rsidR="00DA4D1B">
        <w:rPr>
          <w:rFonts w:ascii="Calibri" w:hAnsi="Calibri" w:cs="Calibri"/>
          <w:sz w:val="22"/>
        </w:rPr>
        <w:t>13</w:t>
      </w:r>
      <w:r w:rsidR="00112E90">
        <w:rPr>
          <w:rFonts w:ascii="Calibri" w:hAnsi="Calibri" w:cs="Calibri"/>
          <w:sz w:val="22"/>
        </w:rPr>
        <w:t>.</w:t>
      </w:r>
      <w:r>
        <w:rPr>
          <w:rFonts w:ascii="Calibri" w:hAnsi="Calibri" w:cs="Calibri"/>
          <w:sz w:val="22"/>
        </w:rPr>
        <w:t>03.202</w:t>
      </w:r>
      <w:r w:rsidR="00DA4D1B">
        <w:rPr>
          <w:rFonts w:ascii="Calibri" w:hAnsi="Calibri" w:cs="Calibri"/>
          <w:sz w:val="22"/>
        </w:rPr>
        <w:t>5</w:t>
      </w:r>
      <w:r>
        <w:rPr>
          <w:rFonts w:ascii="Calibri" w:hAnsi="Calibri" w:cs="Calibri"/>
          <w:sz w:val="22"/>
        </w:rPr>
        <w:t xml:space="preserve"> folgenden Kuchen mit</w:t>
      </w:r>
    </w:p>
    <w:p w14:paraId="41645BFF" w14:textId="77777777" w:rsidR="00060BBD" w:rsidRDefault="00060BBD" w:rsidP="00060BBD">
      <w:pPr>
        <w:tabs>
          <w:tab w:val="left" w:pos="5670"/>
        </w:tabs>
        <w:rPr>
          <w:rFonts w:ascii="Calibri" w:hAnsi="Calibri" w:cs="Calibri"/>
          <w:sz w:val="22"/>
        </w:rPr>
      </w:pPr>
    </w:p>
    <w:p w14:paraId="422A1117" w14:textId="77777777" w:rsidR="00060BBD" w:rsidRDefault="00060BBD" w:rsidP="00060BBD">
      <w:pPr>
        <w:tabs>
          <w:tab w:val="left" w:pos="5670"/>
        </w:tabs>
        <w:rPr>
          <w:rFonts w:ascii="Calibri" w:hAnsi="Calibri" w:cs="Calibri"/>
          <w:sz w:val="24"/>
        </w:rPr>
      </w:pPr>
      <w:r>
        <w:rPr>
          <w:rFonts w:ascii="Calibri" w:hAnsi="Calibri" w:cs="Calibri"/>
          <w:sz w:val="22"/>
        </w:rPr>
        <w:t>…………………………………………………………………………………………………………………..</w:t>
      </w:r>
      <w:r>
        <w:rPr>
          <w:rFonts w:ascii="Calibri" w:hAnsi="Calibri" w:cs="Calibri"/>
          <w:sz w:val="24"/>
        </w:rPr>
        <w:tab/>
      </w:r>
    </w:p>
    <w:p w14:paraId="62DE75D2" w14:textId="77777777" w:rsidR="00060BBD" w:rsidRDefault="00060BBD" w:rsidP="00060BBD">
      <w:pPr>
        <w:tabs>
          <w:tab w:val="left" w:pos="5670"/>
        </w:tabs>
        <w:ind w:left="5664" w:hanging="5664"/>
        <w:rPr>
          <w:rFonts w:ascii="Calibri" w:hAnsi="Calibri" w:cs="Calibri"/>
          <w:sz w:val="20"/>
        </w:rPr>
      </w:pPr>
      <w:r>
        <w:rPr>
          <w:rFonts w:ascii="Calibri" w:hAnsi="Calibri" w:cs="Calibri"/>
          <w:sz w:val="24"/>
        </w:rPr>
        <w:tab/>
      </w:r>
    </w:p>
    <w:p w14:paraId="0B5AEAA9" w14:textId="77777777" w:rsidR="00060BBD" w:rsidRDefault="00060BBD" w:rsidP="00060BBD">
      <w:pPr>
        <w:tabs>
          <w:tab w:val="left" w:pos="5670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         ___________________________________________</w:t>
      </w:r>
    </w:p>
    <w:p w14:paraId="39E9020D" w14:textId="77777777" w:rsidR="00060BBD" w:rsidRDefault="00060BBD" w:rsidP="00060BBD">
      <w:pPr>
        <w:tabs>
          <w:tab w:val="left" w:pos="5670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Ort, Datum                                                                                                Unterschrift Erziehungsberechtigte/r</w:t>
      </w:r>
    </w:p>
    <w:sectPr w:rsidR="00060BBD" w:rsidSect="00DF1721">
      <w:headerReference w:type="default" r:id="rId7"/>
      <w:headerReference w:type="first" r:id="rId8"/>
      <w:footerReference w:type="first" r:id="rId9"/>
      <w:type w:val="continuous"/>
      <w:pgSz w:w="11906" w:h="16838" w:code="9"/>
      <w:pgMar w:top="1418" w:right="1418" w:bottom="1134" w:left="1134" w:header="851" w:footer="743" w:gutter="0"/>
      <w:cols w:space="720" w:equalWidth="0">
        <w:col w:w="9354"/>
      </w:cols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C8DAA" w14:textId="77777777" w:rsidR="00C16958" w:rsidRDefault="00C16958">
      <w:r>
        <w:separator/>
      </w:r>
    </w:p>
  </w:endnote>
  <w:endnote w:type="continuationSeparator" w:id="0">
    <w:p w14:paraId="3EB051BE" w14:textId="77777777" w:rsidR="00C16958" w:rsidRDefault="00C16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478B3" w14:textId="77777777" w:rsidR="003D1998" w:rsidRDefault="003D1998">
    <w:pPr>
      <w:pStyle w:val="Fuzeile"/>
      <w:pBdr>
        <w:top w:val="single" w:sz="4" w:space="1" w:color="auto"/>
      </w:pBdr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 xml:space="preserve">Schulträger: Gemeinde Aidlingen </w:t>
    </w:r>
    <w:r>
      <w:rPr>
        <w:rFonts w:ascii="Arial" w:hAnsi="Arial"/>
        <w:sz w:val="12"/>
      </w:rPr>
      <w:sym w:font="Wingdings" w:char="F0AD"/>
    </w:r>
    <w:r>
      <w:rPr>
        <w:rFonts w:ascii="Arial" w:hAnsi="Arial"/>
        <w:sz w:val="16"/>
      </w:rPr>
      <w:t xml:space="preserve"> </w:t>
    </w:r>
    <w:r w:rsidR="00534D9D">
      <w:rPr>
        <w:rFonts w:ascii="Arial" w:hAnsi="Arial"/>
        <w:sz w:val="16"/>
      </w:rPr>
      <w:t>Schulleitung</w:t>
    </w:r>
    <w:r>
      <w:rPr>
        <w:rFonts w:ascii="Arial" w:hAnsi="Arial"/>
        <w:sz w:val="16"/>
      </w:rPr>
      <w:t xml:space="preserve">: </w:t>
    </w:r>
    <w:r w:rsidR="00DA4D1B">
      <w:rPr>
        <w:rFonts w:ascii="Arial" w:hAnsi="Arial"/>
        <w:sz w:val="16"/>
      </w:rPr>
      <w:t>K. Meister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57B85" w14:textId="77777777" w:rsidR="00C16958" w:rsidRDefault="00C16958">
      <w:r>
        <w:separator/>
      </w:r>
    </w:p>
  </w:footnote>
  <w:footnote w:type="continuationSeparator" w:id="0">
    <w:p w14:paraId="2E919F53" w14:textId="77777777" w:rsidR="00C16958" w:rsidRDefault="00C169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AF7BF" w14:textId="77777777" w:rsidR="003D1998" w:rsidRDefault="003D1998">
    <w:pPr>
      <w:pStyle w:val="Kopfzeile"/>
      <w:rPr>
        <w:sz w:val="36"/>
      </w:rPr>
    </w:pPr>
  </w:p>
  <w:p w14:paraId="1B8F10B6" w14:textId="77777777" w:rsidR="003D1998" w:rsidRDefault="003D199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9503E" w14:textId="77777777" w:rsidR="003D1998" w:rsidRPr="00406383" w:rsidRDefault="00DA4D1B">
    <w:pPr>
      <w:pStyle w:val="Kopfzeile"/>
      <w:tabs>
        <w:tab w:val="clear" w:pos="4536"/>
        <w:tab w:val="clear" w:pos="9072"/>
      </w:tabs>
      <w:rPr>
        <w:rFonts w:ascii="Arial" w:hAnsi="Arial" w:cs="Arial"/>
        <w:b/>
        <w:bCs/>
        <w:noProof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912ABA7" wp14:editId="7C4FF7B6">
          <wp:simplePos x="0" y="0"/>
          <wp:positionH relativeFrom="margin">
            <wp:posOffset>4112260</wp:posOffset>
          </wp:positionH>
          <wp:positionV relativeFrom="margin">
            <wp:posOffset>-855980</wp:posOffset>
          </wp:positionV>
          <wp:extent cx="1089025" cy="1076960"/>
          <wp:effectExtent l="0" t="0" r="0" b="0"/>
          <wp:wrapSquare wrapText="bothSides"/>
          <wp:docPr id="3" name="Bild 3" descr="Aidlingen_k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idlingen_k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025" cy="1076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06383">
      <w:rPr>
        <w:rFonts w:ascii="Arial" w:hAnsi="Arial" w:cs="Arial"/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2DEFD5A" wp14:editId="5FAA1F77">
              <wp:simplePos x="0" y="0"/>
              <wp:positionH relativeFrom="column">
                <wp:posOffset>3138170</wp:posOffset>
              </wp:positionH>
              <wp:positionV relativeFrom="page">
                <wp:posOffset>1403985</wp:posOffset>
              </wp:positionV>
              <wp:extent cx="3227070" cy="933450"/>
              <wp:effectExtent l="0" t="0" r="0" b="0"/>
              <wp:wrapSquare wrapText="lef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7070" cy="933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85F3CC" w14:textId="77777777" w:rsidR="003D1998" w:rsidRPr="00406383" w:rsidRDefault="003D1998">
                          <w:pPr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406383">
                            <w:rPr>
                              <w:rFonts w:ascii="Arial" w:hAnsi="Arial" w:cs="Arial"/>
                              <w:sz w:val="20"/>
                            </w:rPr>
                            <w:t>Telefon (07034) 4766</w:t>
                          </w:r>
                        </w:p>
                        <w:p w14:paraId="59E68B3C" w14:textId="77777777" w:rsidR="00387B6C" w:rsidRDefault="00BF3FB1">
                          <w:pPr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406383">
                            <w:rPr>
                              <w:rFonts w:ascii="Arial" w:hAnsi="Arial" w:cs="Arial"/>
                              <w:sz w:val="20"/>
                            </w:rPr>
                            <w:t>Fax (07034) 31378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br/>
                            <w:t xml:space="preserve">E-Mail: </w:t>
                          </w:r>
                          <w:hyperlink r:id="rId2" w:history="1">
                            <w:r w:rsidR="00387B6C" w:rsidRPr="00D8481B">
                              <w:rPr>
                                <w:rStyle w:val="Hyperlink"/>
                                <w:rFonts w:ascii="Arial" w:hAnsi="Arial" w:cs="Arial"/>
                                <w:sz w:val="20"/>
                              </w:rPr>
                              <w:t>sonnenberg-hwrs@aidlingen.schule.bwl.de</w:t>
                            </w:r>
                          </w:hyperlink>
                        </w:p>
                        <w:p w14:paraId="7C786A7D" w14:textId="77777777" w:rsidR="003D1998" w:rsidRPr="00406383" w:rsidRDefault="00387B6C">
                          <w:pPr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>www.sonnenbergschule-aidlingen.de</w:t>
                          </w:r>
                          <w:r w:rsidR="00BF3FB1">
                            <w:rPr>
                              <w:rFonts w:ascii="Arial" w:hAnsi="Arial" w:cs="Arial"/>
                              <w:sz w:val="20"/>
                            </w:rPr>
                            <w:br/>
                          </w:r>
                          <w:r w:rsidR="003D1998" w:rsidRPr="00406383">
                            <w:rPr>
                              <w:rFonts w:ascii="Arial" w:hAnsi="Arial" w:cs="Arial"/>
                              <w:sz w:val="20"/>
                            </w:rPr>
                            <w:t>Feldbergstraße 28</w:t>
                          </w:r>
                        </w:p>
                        <w:p w14:paraId="329A3A9E" w14:textId="77777777" w:rsidR="002379B0" w:rsidRPr="00406383" w:rsidRDefault="00E02795">
                          <w:pPr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406383">
                            <w:rPr>
                              <w:rFonts w:ascii="Arial" w:hAnsi="Arial" w:cs="Arial"/>
                              <w:sz w:val="20"/>
                            </w:rPr>
                            <w:t>71134 Aidlingen</w:t>
                          </w:r>
                          <w:r w:rsidR="00912F14" w:rsidRPr="00406383">
                            <w:rPr>
                              <w:rFonts w:ascii="Arial" w:hAnsi="Arial" w:cs="Arial"/>
                              <w:sz w:val="20"/>
                            </w:rPr>
                            <w:t>,</w:t>
                          </w:r>
                          <w:r w:rsidR="00602951" w:rsidRPr="00406383"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="00DA4D1B">
                            <w:rPr>
                              <w:rFonts w:ascii="Arial" w:hAnsi="Arial" w:cs="Arial"/>
                              <w:sz w:val="20"/>
                            </w:rPr>
                            <w:t>2</w:t>
                          </w:r>
                          <w:r w:rsidR="003215E6">
                            <w:rPr>
                              <w:rFonts w:ascii="Arial" w:hAnsi="Arial" w:cs="Arial"/>
                              <w:sz w:val="20"/>
                            </w:rPr>
                            <w:t>4</w:t>
                          </w:r>
                          <w:r w:rsidR="004A3905">
                            <w:rPr>
                              <w:rFonts w:ascii="Arial" w:hAnsi="Arial" w:cs="Arial"/>
                              <w:sz w:val="20"/>
                            </w:rPr>
                            <w:t>.0</w:t>
                          </w:r>
                          <w:r w:rsidR="0056632F">
                            <w:rPr>
                              <w:rFonts w:ascii="Arial" w:hAnsi="Arial" w:cs="Arial"/>
                              <w:sz w:val="20"/>
                            </w:rPr>
                            <w:t>2</w:t>
                          </w:r>
                          <w:r w:rsidR="004A3905">
                            <w:rPr>
                              <w:rFonts w:ascii="Arial" w:hAnsi="Arial" w:cs="Arial"/>
                              <w:sz w:val="20"/>
                            </w:rPr>
                            <w:t>.20</w:t>
                          </w:r>
                          <w:r w:rsidR="00E52A25">
                            <w:rPr>
                              <w:rFonts w:ascii="Arial" w:hAnsi="Arial" w:cs="Arial"/>
                              <w:sz w:val="20"/>
                            </w:rPr>
                            <w:t>2</w:t>
                          </w:r>
                          <w:r w:rsidR="00DA4D1B">
                            <w:rPr>
                              <w:rFonts w:ascii="Arial" w:hAnsi="Arial" w:cs="Arial"/>
                              <w:sz w:val="20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DEFD5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7.1pt;margin-top:110.55pt;width:254.1pt;height:7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" filled="f" stroked="f">
              <v:textbox inset=",0">
                <w:txbxContent>
                  <w:p w14:paraId="1C85F3CC" w14:textId="77777777" w:rsidR="003D1998" w:rsidRPr="00406383" w:rsidRDefault="003D1998">
                    <w:pPr>
                      <w:rPr>
                        <w:rFonts w:ascii="Arial" w:hAnsi="Arial" w:cs="Arial"/>
                        <w:sz w:val="20"/>
                      </w:rPr>
                    </w:pPr>
                    <w:r w:rsidRPr="00406383">
                      <w:rPr>
                        <w:rFonts w:ascii="Arial" w:hAnsi="Arial" w:cs="Arial"/>
                        <w:sz w:val="20"/>
                      </w:rPr>
                      <w:t>Telefon (07034) 4766</w:t>
                    </w:r>
                  </w:p>
                  <w:p w14:paraId="59E68B3C" w14:textId="77777777" w:rsidR="00387B6C" w:rsidRDefault="00BF3FB1">
                    <w:pPr>
                      <w:rPr>
                        <w:rFonts w:ascii="Arial" w:hAnsi="Arial" w:cs="Arial"/>
                        <w:sz w:val="20"/>
                      </w:rPr>
                    </w:pPr>
                    <w:r w:rsidRPr="00406383">
                      <w:rPr>
                        <w:rFonts w:ascii="Arial" w:hAnsi="Arial" w:cs="Arial"/>
                        <w:sz w:val="20"/>
                      </w:rPr>
                      <w:t>Fax (07034) 31378</w:t>
                    </w:r>
                    <w:r>
                      <w:rPr>
                        <w:rFonts w:ascii="Arial" w:hAnsi="Arial" w:cs="Arial"/>
                        <w:sz w:val="20"/>
                      </w:rPr>
                      <w:br/>
                      <w:t xml:space="preserve">E-Mail: </w:t>
                    </w:r>
                    <w:hyperlink r:id="rId3" w:history="1">
                      <w:r w:rsidR="00387B6C" w:rsidRPr="00D8481B">
                        <w:rPr>
                          <w:rStyle w:val="Hyperlink"/>
                          <w:rFonts w:ascii="Arial" w:hAnsi="Arial" w:cs="Arial"/>
                          <w:sz w:val="20"/>
                        </w:rPr>
                        <w:t>sonnenberg-hwrs@aidlingen.schule.bwl.de</w:t>
                      </w:r>
                    </w:hyperlink>
                  </w:p>
                  <w:p w14:paraId="7C786A7D" w14:textId="77777777" w:rsidR="003D1998" w:rsidRPr="00406383" w:rsidRDefault="00387B6C">
                    <w:pPr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>www.sonnenbergschule-aidlingen.de</w:t>
                    </w:r>
                    <w:r w:rsidR="00BF3FB1">
                      <w:rPr>
                        <w:rFonts w:ascii="Arial" w:hAnsi="Arial" w:cs="Arial"/>
                        <w:sz w:val="20"/>
                      </w:rPr>
                      <w:br/>
                    </w:r>
                    <w:r w:rsidR="003D1998" w:rsidRPr="00406383">
                      <w:rPr>
                        <w:rFonts w:ascii="Arial" w:hAnsi="Arial" w:cs="Arial"/>
                        <w:sz w:val="20"/>
                      </w:rPr>
                      <w:t>Feldbergstraße 28</w:t>
                    </w:r>
                  </w:p>
                  <w:p w14:paraId="329A3A9E" w14:textId="77777777" w:rsidR="002379B0" w:rsidRPr="00406383" w:rsidRDefault="00E02795">
                    <w:pPr>
                      <w:rPr>
                        <w:rFonts w:ascii="Arial" w:hAnsi="Arial" w:cs="Arial"/>
                        <w:sz w:val="20"/>
                      </w:rPr>
                    </w:pPr>
                    <w:r w:rsidRPr="00406383">
                      <w:rPr>
                        <w:rFonts w:ascii="Arial" w:hAnsi="Arial" w:cs="Arial"/>
                        <w:sz w:val="20"/>
                      </w:rPr>
                      <w:t>71134 Aidlingen</w:t>
                    </w:r>
                    <w:r w:rsidR="00912F14" w:rsidRPr="00406383">
                      <w:rPr>
                        <w:rFonts w:ascii="Arial" w:hAnsi="Arial" w:cs="Arial"/>
                        <w:sz w:val="20"/>
                      </w:rPr>
                      <w:t>,</w:t>
                    </w:r>
                    <w:r w:rsidR="00602951" w:rsidRPr="00406383"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="00DA4D1B">
                      <w:rPr>
                        <w:rFonts w:ascii="Arial" w:hAnsi="Arial" w:cs="Arial"/>
                        <w:sz w:val="20"/>
                      </w:rPr>
                      <w:t>2</w:t>
                    </w:r>
                    <w:r w:rsidR="003215E6">
                      <w:rPr>
                        <w:rFonts w:ascii="Arial" w:hAnsi="Arial" w:cs="Arial"/>
                        <w:sz w:val="20"/>
                      </w:rPr>
                      <w:t>4</w:t>
                    </w:r>
                    <w:r w:rsidR="004A3905">
                      <w:rPr>
                        <w:rFonts w:ascii="Arial" w:hAnsi="Arial" w:cs="Arial"/>
                        <w:sz w:val="20"/>
                      </w:rPr>
                      <w:t>.0</w:t>
                    </w:r>
                    <w:r w:rsidR="0056632F">
                      <w:rPr>
                        <w:rFonts w:ascii="Arial" w:hAnsi="Arial" w:cs="Arial"/>
                        <w:sz w:val="20"/>
                      </w:rPr>
                      <w:t>2</w:t>
                    </w:r>
                    <w:r w:rsidR="004A3905">
                      <w:rPr>
                        <w:rFonts w:ascii="Arial" w:hAnsi="Arial" w:cs="Arial"/>
                        <w:sz w:val="20"/>
                      </w:rPr>
                      <w:t>.20</w:t>
                    </w:r>
                    <w:r w:rsidR="00E52A25">
                      <w:rPr>
                        <w:rFonts w:ascii="Arial" w:hAnsi="Arial" w:cs="Arial"/>
                        <w:sz w:val="20"/>
                      </w:rPr>
                      <w:t>2</w:t>
                    </w:r>
                    <w:r w:rsidR="00DA4D1B">
                      <w:rPr>
                        <w:rFonts w:ascii="Arial" w:hAnsi="Arial" w:cs="Arial"/>
                        <w:sz w:val="20"/>
                      </w:rPr>
                      <w:t>5</w:t>
                    </w:r>
                  </w:p>
                </w:txbxContent>
              </v:textbox>
              <w10:wrap type="square" side="left" anchory="page"/>
              <w10:anchorlock/>
            </v:shape>
          </w:pict>
        </mc:Fallback>
      </mc:AlternateContent>
    </w:r>
    <w:r w:rsidR="003D1998" w:rsidRPr="00406383">
      <w:rPr>
        <w:rFonts w:ascii="Arial" w:hAnsi="Arial" w:cs="Arial"/>
        <w:b/>
        <w:bCs/>
        <w:noProof/>
        <w:sz w:val="32"/>
        <w:szCs w:val="32"/>
      </w:rPr>
      <w:t>SONNENBERGSCHULE  AIDLINGEN</w:t>
    </w:r>
  </w:p>
  <w:p w14:paraId="6948109F" w14:textId="77777777" w:rsidR="003D1998" w:rsidRPr="00406383" w:rsidRDefault="003D1998">
    <w:pPr>
      <w:pStyle w:val="Kopfzeile"/>
      <w:rPr>
        <w:rFonts w:ascii="Arial" w:hAnsi="Arial" w:cs="Arial"/>
        <w:b/>
        <w:bCs/>
        <w:noProof/>
        <w:szCs w:val="28"/>
      </w:rPr>
    </w:pPr>
    <w:r w:rsidRPr="00406383">
      <w:rPr>
        <w:rFonts w:ascii="Arial" w:hAnsi="Arial" w:cs="Arial"/>
        <w:b/>
        <w:bCs/>
        <w:noProof/>
        <w:szCs w:val="28"/>
      </w:rPr>
      <w:t>Werkrealschule</w:t>
    </w:r>
    <w:r w:rsidR="00406383" w:rsidRPr="00406383"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0CB28326" w14:textId="77777777" w:rsidR="00DF1721" w:rsidRDefault="00DF172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42D45"/>
    <w:multiLevelType w:val="multilevel"/>
    <w:tmpl w:val="C1B843D8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13F55C1"/>
    <w:multiLevelType w:val="hybridMultilevel"/>
    <w:tmpl w:val="517C68F0"/>
    <w:lvl w:ilvl="0" w:tplc="F6387CA6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F0F03"/>
    <w:multiLevelType w:val="multilevel"/>
    <w:tmpl w:val="5D0AD05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2C65F3C"/>
    <w:multiLevelType w:val="hybridMultilevel"/>
    <w:tmpl w:val="B3240EE2"/>
    <w:lvl w:ilvl="0" w:tplc="B754821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4912FCE"/>
    <w:multiLevelType w:val="hybridMultilevel"/>
    <w:tmpl w:val="EFD6A13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FD41A7"/>
    <w:multiLevelType w:val="multilevel"/>
    <w:tmpl w:val="FA2CF0D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49CC5DA3"/>
    <w:multiLevelType w:val="hybridMultilevel"/>
    <w:tmpl w:val="4BD80E12"/>
    <w:lvl w:ilvl="0" w:tplc="D0E21B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C0655D"/>
    <w:multiLevelType w:val="hybridMultilevel"/>
    <w:tmpl w:val="CCDCD0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B2203C"/>
    <w:multiLevelType w:val="hybridMultilevel"/>
    <w:tmpl w:val="C7464F74"/>
    <w:lvl w:ilvl="0" w:tplc="CA3273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CF66E7"/>
    <w:multiLevelType w:val="hybridMultilevel"/>
    <w:tmpl w:val="84507B08"/>
    <w:lvl w:ilvl="0" w:tplc="E8468A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FC0FBB"/>
    <w:multiLevelType w:val="hybridMultilevel"/>
    <w:tmpl w:val="6F02FBFC"/>
    <w:lvl w:ilvl="0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1503095"/>
    <w:multiLevelType w:val="hybridMultilevel"/>
    <w:tmpl w:val="08F6FFF8"/>
    <w:lvl w:ilvl="0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58938BD"/>
    <w:multiLevelType w:val="hybridMultilevel"/>
    <w:tmpl w:val="6B621246"/>
    <w:lvl w:ilvl="0" w:tplc="B75482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F46E4B"/>
    <w:multiLevelType w:val="multilevel"/>
    <w:tmpl w:val="27FAE94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5D106D10"/>
    <w:multiLevelType w:val="hybridMultilevel"/>
    <w:tmpl w:val="B6542C4A"/>
    <w:lvl w:ilvl="0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0BD40B5"/>
    <w:multiLevelType w:val="hybridMultilevel"/>
    <w:tmpl w:val="99641E4C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B263F29"/>
    <w:multiLevelType w:val="hybridMultilevel"/>
    <w:tmpl w:val="A34C1C7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8771472">
    <w:abstractNumId w:val="5"/>
  </w:num>
  <w:num w:numId="2" w16cid:durableId="1995912804">
    <w:abstractNumId w:val="13"/>
  </w:num>
  <w:num w:numId="3" w16cid:durableId="1220357090">
    <w:abstractNumId w:val="2"/>
  </w:num>
  <w:num w:numId="4" w16cid:durableId="945233798">
    <w:abstractNumId w:val="2"/>
  </w:num>
  <w:num w:numId="5" w16cid:durableId="243149861">
    <w:abstractNumId w:val="0"/>
  </w:num>
  <w:num w:numId="6" w16cid:durableId="796605703">
    <w:abstractNumId w:val="0"/>
  </w:num>
  <w:num w:numId="7" w16cid:durableId="130363302">
    <w:abstractNumId w:val="0"/>
  </w:num>
  <w:num w:numId="8" w16cid:durableId="892499324">
    <w:abstractNumId w:val="8"/>
  </w:num>
  <w:num w:numId="9" w16cid:durableId="67922797">
    <w:abstractNumId w:val="12"/>
  </w:num>
  <w:num w:numId="10" w16cid:durableId="1153985399">
    <w:abstractNumId w:val="3"/>
  </w:num>
  <w:num w:numId="11" w16cid:durableId="1593392982">
    <w:abstractNumId w:val="6"/>
  </w:num>
  <w:num w:numId="12" w16cid:durableId="540946098">
    <w:abstractNumId w:val="16"/>
  </w:num>
  <w:num w:numId="13" w16cid:durableId="844250534">
    <w:abstractNumId w:val="1"/>
  </w:num>
  <w:num w:numId="14" w16cid:durableId="624506653">
    <w:abstractNumId w:val="9"/>
  </w:num>
  <w:num w:numId="15" w16cid:durableId="1943608516">
    <w:abstractNumId w:val="4"/>
  </w:num>
  <w:num w:numId="16" w16cid:durableId="2040734159">
    <w:abstractNumId w:val="15"/>
  </w:num>
  <w:num w:numId="17" w16cid:durableId="837355317">
    <w:abstractNumId w:val="14"/>
  </w:num>
  <w:num w:numId="18" w16cid:durableId="1973629452">
    <w:abstractNumId w:val="10"/>
  </w:num>
  <w:num w:numId="19" w16cid:durableId="1703751654">
    <w:abstractNumId w:val="11"/>
  </w:num>
  <w:num w:numId="20" w16cid:durableId="13615936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CF0"/>
    <w:rsid w:val="00001779"/>
    <w:rsid w:val="00002248"/>
    <w:rsid w:val="00002ADF"/>
    <w:rsid w:val="00020859"/>
    <w:rsid w:val="0002543E"/>
    <w:rsid w:val="0003376D"/>
    <w:rsid w:val="00035812"/>
    <w:rsid w:val="000579AA"/>
    <w:rsid w:val="00060BBD"/>
    <w:rsid w:val="0006175A"/>
    <w:rsid w:val="00066E47"/>
    <w:rsid w:val="000814B8"/>
    <w:rsid w:val="00086410"/>
    <w:rsid w:val="000C5B5C"/>
    <w:rsid w:val="000E647A"/>
    <w:rsid w:val="000F07FF"/>
    <w:rsid w:val="0010165F"/>
    <w:rsid w:val="00112E90"/>
    <w:rsid w:val="00120E7B"/>
    <w:rsid w:val="00122C42"/>
    <w:rsid w:val="001325B9"/>
    <w:rsid w:val="00144069"/>
    <w:rsid w:val="00157365"/>
    <w:rsid w:val="00171941"/>
    <w:rsid w:val="00185223"/>
    <w:rsid w:val="001A7065"/>
    <w:rsid w:val="001B0E85"/>
    <w:rsid w:val="001B345F"/>
    <w:rsid w:val="001C6A2F"/>
    <w:rsid w:val="001F401E"/>
    <w:rsid w:val="00214F4A"/>
    <w:rsid w:val="00221A6D"/>
    <w:rsid w:val="002379B0"/>
    <w:rsid w:val="00270C9F"/>
    <w:rsid w:val="00282CF0"/>
    <w:rsid w:val="0029359B"/>
    <w:rsid w:val="00295872"/>
    <w:rsid w:val="002C530E"/>
    <w:rsid w:val="002D589E"/>
    <w:rsid w:val="002E59DE"/>
    <w:rsid w:val="002F5E4F"/>
    <w:rsid w:val="00306B9E"/>
    <w:rsid w:val="003120E4"/>
    <w:rsid w:val="003215E6"/>
    <w:rsid w:val="00330332"/>
    <w:rsid w:val="00341530"/>
    <w:rsid w:val="003467B8"/>
    <w:rsid w:val="00351984"/>
    <w:rsid w:val="00361FC9"/>
    <w:rsid w:val="00362CE4"/>
    <w:rsid w:val="003705DD"/>
    <w:rsid w:val="00371047"/>
    <w:rsid w:val="003758CF"/>
    <w:rsid w:val="00387B6C"/>
    <w:rsid w:val="0039722C"/>
    <w:rsid w:val="003A18D5"/>
    <w:rsid w:val="003A29FD"/>
    <w:rsid w:val="003C421F"/>
    <w:rsid w:val="003D1998"/>
    <w:rsid w:val="003E6526"/>
    <w:rsid w:val="003F22E7"/>
    <w:rsid w:val="00402D44"/>
    <w:rsid w:val="00405DA8"/>
    <w:rsid w:val="00406383"/>
    <w:rsid w:val="00440C2F"/>
    <w:rsid w:val="00453322"/>
    <w:rsid w:val="00456B6E"/>
    <w:rsid w:val="00481B2D"/>
    <w:rsid w:val="004A3905"/>
    <w:rsid w:val="004A5D9B"/>
    <w:rsid w:val="004F7228"/>
    <w:rsid w:val="00502E44"/>
    <w:rsid w:val="005241D1"/>
    <w:rsid w:val="00534D9D"/>
    <w:rsid w:val="00546921"/>
    <w:rsid w:val="0056632F"/>
    <w:rsid w:val="00585F1E"/>
    <w:rsid w:val="00593764"/>
    <w:rsid w:val="00594CD8"/>
    <w:rsid w:val="00597440"/>
    <w:rsid w:val="005B2452"/>
    <w:rsid w:val="005B256F"/>
    <w:rsid w:val="005B304E"/>
    <w:rsid w:val="005C5543"/>
    <w:rsid w:val="005C6178"/>
    <w:rsid w:val="005F4041"/>
    <w:rsid w:val="005F43D3"/>
    <w:rsid w:val="00602951"/>
    <w:rsid w:val="00633193"/>
    <w:rsid w:val="006426EB"/>
    <w:rsid w:val="00673103"/>
    <w:rsid w:val="00673B4C"/>
    <w:rsid w:val="00680EB1"/>
    <w:rsid w:val="006B48C9"/>
    <w:rsid w:val="006E3A08"/>
    <w:rsid w:val="006F0E44"/>
    <w:rsid w:val="00752808"/>
    <w:rsid w:val="00761506"/>
    <w:rsid w:val="007645A9"/>
    <w:rsid w:val="00771527"/>
    <w:rsid w:val="00776B91"/>
    <w:rsid w:val="00784756"/>
    <w:rsid w:val="007A15AC"/>
    <w:rsid w:val="007A7546"/>
    <w:rsid w:val="008253AD"/>
    <w:rsid w:val="00835DD7"/>
    <w:rsid w:val="008843DC"/>
    <w:rsid w:val="008A544C"/>
    <w:rsid w:val="008C7CCE"/>
    <w:rsid w:val="008F7C0F"/>
    <w:rsid w:val="00912F14"/>
    <w:rsid w:val="00930D16"/>
    <w:rsid w:val="00965C8F"/>
    <w:rsid w:val="0097674F"/>
    <w:rsid w:val="009E1A77"/>
    <w:rsid w:val="009E2710"/>
    <w:rsid w:val="009E2F7C"/>
    <w:rsid w:val="009F413B"/>
    <w:rsid w:val="009F65D2"/>
    <w:rsid w:val="00A20DE7"/>
    <w:rsid w:val="00A216A2"/>
    <w:rsid w:val="00A258E3"/>
    <w:rsid w:val="00A67811"/>
    <w:rsid w:val="00A83A78"/>
    <w:rsid w:val="00A87ADA"/>
    <w:rsid w:val="00AB33E3"/>
    <w:rsid w:val="00AB7AEF"/>
    <w:rsid w:val="00AC0874"/>
    <w:rsid w:val="00AD156B"/>
    <w:rsid w:val="00B217A2"/>
    <w:rsid w:val="00B241F3"/>
    <w:rsid w:val="00B30032"/>
    <w:rsid w:val="00B403F0"/>
    <w:rsid w:val="00B51F99"/>
    <w:rsid w:val="00B80107"/>
    <w:rsid w:val="00B828F9"/>
    <w:rsid w:val="00BF3FB1"/>
    <w:rsid w:val="00BF72A7"/>
    <w:rsid w:val="00C04130"/>
    <w:rsid w:val="00C06046"/>
    <w:rsid w:val="00C16958"/>
    <w:rsid w:val="00C24570"/>
    <w:rsid w:val="00C27D51"/>
    <w:rsid w:val="00C33300"/>
    <w:rsid w:val="00C37DA2"/>
    <w:rsid w:val="00C55E40"/>
    <w:rsid w:val="00C70C2C"/>
    <w:rsid w:val="00C8393F"/>
    <w:rsid w:val="00C86F49"/>
    <w:rsid w:val="00C90BFF"/>
    <w:rsid w:val="00C94DA1"/>
    <w:rsid w:val="00CC0A83"/>
    <w:rsid w:val="00D01183"/>
    <w:rsid w:val="00D1233B"/>
    <w:rsid w:val="00D5023F"/>
    <w:rsid w:val="00D73138"/>
    <w:rsid w:val="00D761AE"/>
    <w:rsid w:val="00D8013F"/>
    <w:rsid w:val="00DA2948"/>
    <w:rsid w:val="00DA4D1B"/>
    <w:rsid w:val="00DA763A"/>
    <w:rsid w:val="00DC11A3"/>
    <w:rsid w:val="00DD00EC"/>
    <w:rsid w:val="00DD6910"/>
    <w:rsid w:val="00DF1721"/>
    <w:rsid w:val="00E02795"/>
    <w:rsid w:val="00E52A25"/>
    <w:rsid w:val="00E61657"/>
    <w:rsid w:val="00E71CF8"/>
    <w:rsid w:val="00E9416E"/>
    <w:rsid w:val="00EA2D55"/>
    <w:rsid w:val="00EA5E4B"/>
    <w:rsid w:val="00EF2C46"/>
    <w:rsid w:val="00F00312"/>
    <w:rsid w:val="00F01647"/>
    <w:rsid w:val="00F05DE8"/>
    <w:rsid w:val="00F533AE"/>
    <w:rsid w:val="00F545A3"/>
    <w:rsid w:val="00F54FFB"/>
    <w:rsid w:val="00F7293C"/>
    <w:rsid w:val="00F96E60"/>
    <w:rsid w:val="00FC05C8"/>
    <w:rsid w:val="00FC1772"/>
    <w:rsid w:val="00FC5534"/>
    <w:rsid w:val="00FE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557051"/>
  <w15:chartTrackingRefBased/>
  <w15:docId w15:val="{F861F840-10CB-4D18-B7AB-6B10632B6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8"/>
    </w:rPr>
  </w:style>
  <w:style w:type="paragraph" w:styleId="berschrift1">
    <w:name w:val="heading 1"/>
    <w:basedOn w:val="Standard"/>
    <w:next w:val="Standard"/>
    <w:qFormat/>
    <w:pPr>
      <w:keepNext/>
      <w:numPr>
        <w:numId w:val="7"/>
      </w:numPr>
      <w:spacing w:before="240" w:after="60"/>
      <w:outlineLvl w:val="0"/>
    </w:pPr>
    <w:rPr>
      <w:rFonts w:ascii="Arial" w:hAnsi="Arial"/>
      <w:b/>
      <w:kern w:val="2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7"/>
      </w:numPr>
      <w:outlineLvl w:val="1"/>
    </w:pPr>
    <w:rPr>
      <w:b/>
      <w:sz w:val="24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7"/>
      </w:numPr>
      <w:outlineLvl w:val="2"/>
    </w:p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7"/>
      </w:numPr>
      <w:outlineLvl w:val="3"/>
    </w:pPr>
    <w:rPr>
      <w:u w:val="single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rFonts w:ascii="Arial" w:eastAsia="Arial Unicode MS" w:hAnsi="Arial" w:cs="Arial"/>
      <w:b/>
      <w:bCs/>
      <w:sz w:val="24"/>
      <w:u w:val="single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rFonts w:ascii="Arial" w:eastAsia="Arial Unicode MS" w:hAnsi="Arial" w:cs="Arial"/>
      <w:b/>
      <w:bCs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">
    <w:name w:val="Tabelle"/>
    <w:pPr>
      <w:spacing w:line="220" w:lineRule="exact"/>
      <w:ind w:left="40" w:right="40"/>
      <w:jc w:val="right"/>
    </w:pPr>
    <w:rPr>
      <w:rFonts w:ascii="Arial" w:hAnsi="Arial"/>
      <w:sz w:val="18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Pr>
      <w:b/>
      <w:bCs/>
      <w:sz w:val="24"/>
    </w:rPr>
  </w:style>
  <w:style w:type="paragraph" w:styleId="Textkrper2">
    <w:name w:val="Body Text 2"/>
    <w:basedOn w:val="Standard"/>
    <w:pPr>
      <w:jc w:val="both"/>
    </w:pPr>
    <w:rPr>
      <w:rFonts w:ascii="Arial" w:hAnsi="Arial" w:cs="Arial"/>
      <w:sz w:val="24"/>
    </w:rPr>
  </w:style>
  <w:style w:type="paragraph" w:styleId="Sprechblasentext">
    <w:name w:val="Balloon Text"/>
    <w:basedOn w:val="Standard"/>
    <w:semiHidden/>
    <w:rsid w:val="00C86F49"/>
    <w:rPr>
      <w:rFonts w:ascii="Tahoma" w:hAnsi="Tahoma" w:cs="Tahoma"/>
      <w:sz w:val="16"/>
      <w:szCs w:val="16"/>
    </w:rPr>
  </w:style>
  <w:style w:type="character" w:styleId="Hyperlink">
    <w:name w:val="Hyperlink"/>
    <w:rsid w:val="00387B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sonnenberg-hwrs@aidlingen.schule.bwl.de" TargetMode="External"/><Relationship Id="rId2" Type="http://schemas.openxmlformats.org/officeDocument/2006/relationships/hyperlink" Target="mailto:sonnenberg-hwrs@aidlingen.schule.bwl.de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User\Eigene%20Dateien\Jekel\Vorlagen.dot-Dateien\sobergvorlage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sobergvorlage</Template>
  <TotalTime>0</TotalTime>
  <Pages>1</Pages>
  <Words>286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    </vt:lpstr>
    </vt:vector>
  </TitlesOfParts>
  <Company>privat</Company>
  <LinksUpToDate>false</LinksUpToDate>
  <CharactersWithSpaces>2089</CharactersWithSpaces>
  <SharedDoc>false</SharedDoc>
  <HLinks>
    <vt:vector size="6" baseType="variant">
      <vt:variant>
        <vt:i4>2293828</vt:i4>
      </vt:variant>
      <vt:variant>
        <vt:i4>0</vt:i4>
      </vt:variant>
      <vt:variant>
        <vt:i4>0</vt:i4>
      </vt:variant>
      <vt:variant>
        <vt:i4>5</vt:i4>
      </vt:variant>
      <vt:variant>
        <vt:lpwstr>mailto:sonnenberg-hwrs@aidlingen.schule.bwl.de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User</dc:creator>
  <cp:keywords/>
  <cp:lastModifiedBy>Dorothee</cp:lastModifiedBy>
  <cp:revision>2</cp:revision>
  <cp:lastPrinted>2025-02-24T07:06:00Z</cp:lastPrinted>
  <dcterms:created xsi:type="dcterms:W3CDTF">2025-03-03T21:43:00Z</dcterms:created>
  <dcterms:modified xsi:type="dcterms:W3CDTF">2025-03-03T21:43:00Z</dcterms:modified>
</cp:coreProperties>
</file>